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49" w:rsidRPr="00C81374" w:rsidRDefault="00031749" w:rsidP="007D3095">
      <w:pPr>
        <w:jc w:val="center"/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CURRICULUM VITAE</w:t>
      </w:r>
    </w:p>
    <w:p w:rsidR="00031749" w:rsidRPr="00C81374" w:rsidRDefault="00031749" w:rsidP="007D3095">
      <w:pPr>
        <w:jc w:val="center"/>
        <w:rPr>
          <w:rFonts w:ascii="Arial Black" w:hAnsi="Arial Black"/>
          <w:b/>
          <w:sz w:val="28"/>
          <w:szCs w:val="28"/>
        </w:rPr>
      </w:pPr>
    </w:p>
    <w:p w:rsidR="00031749" w:rsidRPr="00C81374" w:rsidRDefault="00031749" w:rsidP="007D3095">
      <w:pPr>
        <w:rPr>
          <w:b/>
          <w:sz w:val="28"/>
          <w:szCs w:val="28"/>
          <w:u w:val="single"/>
        </w:rPr>
      </w:pPr>
      <w:r w:rsidRPr="00C81374">
        <w:rPr>
          <w:b/>
          <w:sz w:val="28"/>
          <w:szCs w:val="28"/>
          <w:u w:val="single"/>
        </w:rPr>
        <w:t>DATOS PERSONALES</w:t>
      </w:r>
    </w:p>
    <w:p w:rsidR="00031749" w:rsidRPr="00C81374" w:rsidRDefault="00031749" w:rsidP="007D3095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Nombres: Luis Fernando                                                                                                                Apellidos: Maturana Vegas</w:t>
      </w:r>
    </w:p>
    <w:p w:rsidR="00031749" w:rsidRPr="00C81374" w:rsidRDefault="00031749" w:rsidP="007D3095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Rut:  16814373-7</w:t>
      </w:r>
    </w:p>
    <w:p w:rsidR="00031749" w:rsidRPr="00C81374" w:rsidRDefault="00031749" w:rsidP="007D3095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Fecha de nacimiento: 21 de Noviembre de 1988</w:t>
      </w:r>
    </w:p>
    <w:p w:rsidR="00031749" w:rsidRPr="00C81374" w:rsidRDefault="00031749" w:rsidP="007D3095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Dirección: Luis Cousiño #2590</w:t>
      </w:r>
    </w:p>
    <w:p w:rsidR="00031749" w:rsidRPr="00C81374" w:rsidRDefault="00031749" w:rsidP="007D3095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Localidad: Quintero</w:t>
      </w:r>
    </w:p>
    <w:p w:rsidR="00031749" w:rsidRPr="00C81374" w:rsidRDefault="00031749" w:rsidP="007D3095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 xml:space="preserve">Teléfono: 77322713 </w:t>
      </w:r>
    </w:p>
    <w:p w:rsidR="00031749" w:rsidRPr="00C81374" w:rsidRDefault="00031749" w:rsidP="007D3095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 xml:space="preserve">Email: </w:t>
      </w:r>
      <w:hyperlink r:id="rId5" w:history="1">
        <w:r w:rsidRPr="00C81374">
          <w:rPr>
            <w:rStyle w:val="Hyperlink"/>
            <w:b/>
            <w:sz w:val="28"/>
            <w:szCs w:val="28"/>
          </w:rPr>
          <w:t>tuning__21@hotmail.com</w:t>
        </w:r>
      </w:hyperlink>
      <w:r w:rsidRPr="00C81374">
        <w:rPr>
          <w:b/>
          <w:sz w:val="28"/>
          <w:szCs w:val="28"/>
        </w:rPr>
        <w:t xml:space="preserve"> </w:t>
      </w:r>
    </w:p>
    <w:p w:rsidR="00031749" w:rsidRPr="00C81374" w:rsidRDefault="00031749" w:rsidP="007D3095">
      <w:pPr>
        <w:rPr>
          <w:b/>
          <w:sz w:val="28"/>
          <w:szCs w:val="28"/>
          <w:u w:val="single"/>
        </w:rPr>
      </w:pPr>
    </w:p>
    <w:p w:rsidR="00031749" w:rsidRPr="00C81374" w:rsidRDefault="00031749" w:rsidP="007D3095">
      <w:pPr>
        <w:rPr>
          <w:b/>
          <w:sz w:val="28"/>
          <w:szCs w:val="28"/>
          <w:u w:val="single"/>
        </w:rPr>
      </w:pPr>
      <w:r w:rsidRPr="00C81374">
        <w:rPr>
          <w:b/>
          <w:sz w:val="28"/>
          <w:szCs w:val="28"/>
          <w:u w:val="single"/>
        </w:rPr>
        <w:t>FORMACION BASICA Y MEDIA</w:t>
      </w:r>
    </w:p>
    <w:p w:rsidR="00031749" w:rsidRPr="00C81374" w:rsidRDefault="00031749" w:rsidP="007D3095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Colegio Santa filomena, Quintero.</w:t>
      </w:r>
    </w:p>
    <w:p w:rsidR="00031749" w:rsidRPr="00C81374" w:rsidRDefault="00031749" w:rsidP="007D3095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 xml:space="preserve">Kínder – 4º medio </w:t>
      </w:r>
    </w:p>
    <w:p w:rsidR="00031749" w:rsidRPr="002C4B1B" w:rsidRDefault="00031749" w:rsidP="007D30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Practica (2010): Codelco, división Ventanas. </w:t>
      </w:r>
    </w:p>
    <w:p w:rsidR="00031749" w:rsidRPr="00C81374" w:rsidRDefault="00031749" w:rsidP="007D3095">
      <w:pPr>
        <w:rPr>
          <w:b/>
          <w:sz w:val="28"/>
          <w:szCs w:val="28"/>
          <w:u w:val="single"/>
        </w:rPr>
      </w:pPr>
      <w:r w:rsidRPr="00C81374">
        <w:rPr>
          <w:b/>
          <w:sz w:val="28"/>
          <w:szCs w:val="28"/>
          <w:u w:val="single"/>
        </w:rPr>
        <w:t xml:space="preserve">EXPERIENCIA LANBORAL </w:t>
      </w:r>
    </w:p>
    <w:p w:rsidR="00031749" w:rsidRPr="00C81374" w:rsidRDefault="00031749" w:rsidP="007D3095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Empresa:  Salfa Corp</w:t>
      </w:r>
      <w:r>
        <w:rPr>
          <w:b/>
          <w:sz w:val="28"/>
          <w:szCs w:val="28"/>
        </w:rPr>
        <w:t>.</w:t>
      </w:r>
    </w:p>
    <w:p w:rsidR="00031749" w:rsidRPr="00C81374" w:rsidRDefault="00031749" w:rsidP="007D3095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Cargo : Ayudante Soldador</w:t>
      </w:r>
      <w:r>
        <w:rPr>
          <w:b/>
          <w:sz w:val="28"/>
          <w:szCs w:val="28"/>
        </w:rPr>
        <w:t xml:space="preserve"> ( Construyendo termoeléctrica ventana)</w:t>
      </w: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Año: 2009</w:t>
      </w:r>
    </w:p>
    <w:p w:rsidR="00031749" w:rsidRPr="00C81374" w:rsidRDefault="00031749" w:rsidP="00E935A8">
      <w:pPr>
        <w:rPr>
          <w:b/>
          <w:sz w:val="28"/>
          <w:szCs w:val="28"/>
        </w:rPr>
      </w:pPr>
    </w:p>
    <w:p w:rsidR="00031749" w:rsidRPr="00C81374" w:rsidRDefault="00031749" w:rsidP="00E935A8">
      <w:pPr>
        <w:rPr>
          <w:b/>
          <w:sz w:val="28"/>
          <w:szCs w:val="28"/>
        </w:rPr>
      </w:pPr>
    </w:p>
    <w:p w:rsidR="00031749" w:rsidRPr="00C81374" w:rsidRDefault="00031749" w:rsidP="00E935A8">
      <w:pPr>
        <w:rPr>
          <w:b/>
          <w:sz w:val="28"/>
          <w:szCs w:val="28"/>
        </w:rPr>
      </w:pPr>
      <w:r>
        <w:rPr>
          <w:b/>
          <w:sz w:val="28"/>
          <w:szCs w:val="28"/>
        </w:rPr>
        <w:t>Empresa:  ARSA S.A</w:t>
      </w:r>
      <w:r w:rsidRPr="00C81374">
        <w:rPr>
          <w:b/>
          <w:sz w:val="28"/>
          <w:szCs w:val="28"/>
        </w:rPr>
        <w:t xml:space="preserve"> </w:t>
      </w: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 xml:space="preserve">Cargo : Ayudante Mecánico </w:t>
      </w:r>
      <w:r>
        <w:rPr>
          <w:b/>
          <w:sz w:val="28"/>
          <w:szCs w:val="28"/>
        </w:rPr>
        <w:t xml:space="preserve">(Parada de planta molino). </w:t>
      </w: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 xml:space="preserve">Fecha : 2009 – 2010 </w:t>
      </w:r>
    </w:p>
    <w:p w:rsidR="00031749" w:rsidRPr="00C81374" w:rsidRDefault="00031749" w:rsidP="00E935A8">
      <w:pPr>
        <w:rPr>
          <w:b/>
          <w:sz w:val="28"/>
          <w:szCs w:val="28"/>
        </w:rPr>
      </w:pP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 xml:space="preserve">Empresa:  Nexo S.A </w:t>
      </w: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 xml:space="preserve">Cargo : Ayudante Soldador </w:t>
      </w:r>
      <w:r>
        <w:rPr>
          <w:b/>
          <w:sz w:val="28"/>
          <w:szCs w:val="28"/>
        </w:rPr>
        <w:t>( Armando Armazón Caldera)</w:t>
      </w: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 xml:space="preserve">Fecha : 2010 </w:t>
      </w:r>
    </w:p>
    <w:p w:rsidR="00031749" w:rsidRPr="00C81374" w:rsidRDefault="00031749" w:rsidP="00E935A8">
      <w:pPr>
        <w:rPr>
          <w:b/>
          <w:sz w:val="28"/>
          <w:szCs w:val="28"/>
        </w:rPr>
      </w:pP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Empresa: Arancibia S.A</w:t>
      </w: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 xml:space="preserve">Cargo : Tornero </w:t>
      </w:r>
      <w:r>
        <w:rPr>
          <w:b/>
          <w:sz w:val="28"/>
          <w:szCs w:val="28"/>
        </w:rPr>
        <w:t>( Confeccionando  bujes de teflón para camiones)</w:t>
      </w: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Fecha : 2011</w:t>
      </w:r>
    </w:p>
    <w:p w:rsidR="00031749" w:rsidRPr="00C81374" w:rsidRDefault="00031749" w:rsidP="00E935A8">
      <w:pPr>
        <w:rPr>
          <w:b/>
          <w:sz w:val="28"/>
          <w:szCs w:val="28"/>
        </w:rPr>
      </w:pP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Empresa:  Abastible S.A</w:t>
      </w: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Cargo : Chofer</w:t>
      </w: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>Fecha : 2012 - 2013</w:t>
      </w:r>
    </w:p>
    <w:p w:rsidR="00031749" w:rsidRDefault="00031749" w:rsidP="00E935A8">
      <w:pPr>
        <w:rPr>
          <w:b/>
          <w:sz w:val="28"/>
          <w:szCs w:val="28"/>
        </w:rPr>
      </w:pPr>
    </w:p>
    <w:p w:rsidR="00031749" w:rsidRDefault="00031749" w:rsidP="00E935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Empresa: Nexxo S.A </w:t>
      </w:r>
    </w:p>
    <w:p w:rsidR="00031749" w:rsidRDefault="00031749" w:rsidP="00E935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Cargo: Operador Mecánico en bombas Hidráulicas y neumáticas de limpiezas químicas. </w:t>
      </w:r>
    </w:p>
    <w:p w:rsidR="00031749" w:rsidRDefault="00031749" w:rsidP="003C24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C24F6">
        <w:rPr>
          <w:b/>
          <w:sz w:val="28"/>
          <w:szCs w:val="28"/>
        </w:rPr>
        <w:t>Flushing</w:t>
      </w:r>
      <w:r>
        <w:rPr>
          <w:b/>
          <w:sz w:val="28"/>
          <w:szCs w:val="28"/>
        </w:rPr>
        <w:t xml:space="preserve"> en Caserones.</w:t>
      </w:r>
    </w:p>
    <w:p w:rsidR="00031749" w:rsidRDefault="00031749" w:rsidP="003C24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Limpiezas Quimicas en celulosa Arauco. </w:t>
      </w:r>
    </w:p>
    <w:p w:rsidR="00031749" w:rsidRDefault="00031749" w:rsidP="003C24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Limpiezas Quimicas en intercambiadores de calor en Indura Rancagua.</w:t>
      </w:r>
    </w:p>
    <w:p w:rsidR="00031749" w:rsidRDefault="00031749" w:rsidP="003C24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Limpieza y Vapor Fase  en estanques Oxiquim. </w:t>
      </w:r>
    </w:p>
    <w:p w:rsidR="00031749" w:rsidRDefault="00031749" w:rsidP="003C24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Vapor fase en Refinería  Con-Con.</w:t>
      </w:r>
    </w:p>
    <w:p w:rsidR="00031749" w:rsidRDefault="00031749" w:rsidP="003C24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Flushing en Huasco; Copiapo.</w:t>
      </w:r>
    </w:p>
    <w:p w:rsidR="00031749" w:rsidRDefault="00031749" w:rsidP="003C24F6">
      <w:pPr>
        <w:pStyle w:val="ListParagraph"/>
        <w:rPr>
          <w:b/>
          <w:sz w:val="28"/>
          <w:szCs w:val="28"/>
        </w:rPr>
      </w:pPr>
    </w:p>
    <w:p w:rsidR="00031749" w:rsidRPr="003C24F6" w:rsidRDefault="00031749" w:rsidP="003C24F6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Fecha : 4 de abril – 06 de marzo del 2014. </w:t>
      </w:r>
    </w:p>
    <w:p w:rsidR="00031749" w:rsidRDefault="00031749" w:rsidP="00E935A8">
      <w:pPr>
        <w:rPr>
          <w:b/>
          <w:sz w:val="28"/>
          <w:szCs w:val="28"/>
          <w:u w:val="single"/>
        </w:rPr>
      </w:pPr>
    </w:p>
    <w:p w:rsidR="00031749" w:rsidRDefault="00031749" w:rsidP="00E935A8">
      <w:pPr>
        <w:rPr>
          <w:b/>
          <w:sz w:val="28"/>
          <w:szCs w:val="28"/>
          <w:u w:val="single"/>
        </w:rPr>
      </w:pPr>
    </w:p>
    <w:p w:rsidR="00031749" w:rsidRDefault="00031749" w:rsidP="00E935A8">
      <w:pPr>
        <w:rPr>
          <w:b/>
          <w:sz w:val="28"/>
          <w:szCs w:val="28"/>
          <w:u w:val="single"/>
        </w:rPr>
      </w:pPr>
    </w:p>
    <w:p w:rsidR="00031749" w:rsidRPr="00C81374" w:rsidRDefault="00031749" w:rsidP="00E935A8">
      <w:pPr>
        <w:rPr>
          <w:b/>
          <w:sz w:val="28"/>
          <w:szCs w:val="28"/>
          <w:u w:val="single"/>
        </w:rPr>
      </w:pPr>
      <w:r w:rsidRPr="00C81374">
        <w:rPr>
          <w:b/>
          <w:sz w:val="28"/>
          <w:szCs w:val="28"/>
          <w:u w:val="single"/>
        </w:rPr>
        <w:t xml:space="preserve">Datos Complementarios </w:t>
      </w:r>
    </w:p>
    <w:p w:rsidR="00031749" w:rsidRPr="00C81374" w:rsidRDefault="00031749" w:rsidP="00E935A8">
      <w:pPr>
        <w:rPr>
          <w:b/>
          <w:sz w:val="28"/>
          <w:szCs w:val="28"/>
        </w:rPr>
      </w:pPr>
      <w:r w:rsidRPr="00C81374">
        <w:rPr>
          <w:b/>
          <w:sz w:val="28"/>
          <w:szCs w:val="28"/>
        </w:rPr>
        <w:t xml:space="preserve">Licencia clase B </w:t>
      </w:r>
    </w:p>
    <w:p w:rsidR="00031749" w:rsidRDefault="00031749" w:rsidP="00E935A8">
      <w:pPr>
        <w:rPr>
          <w:b/>
          <w:sz w:val="28"/>
          <w:szCs w:val="28"/>
        </w:rPr>
      </w:pPr>
      <w:r>
        <w:rPr>
          <w:b/>
          <w:sz w:val="28"/>
          <w:szCs w:val="28"/>
        </w:rPr>
        <w:t>Titulado</w:t>
      </w:r>
      <w:r w:rsidRPr="00C81374">
        <w:rPr>
          <w:b/>
          <w:sz w:val="28"/>
          <w:szCs w:val="28"/>
        </w:rPr>
        <w:t xml:space="preserve"> de técnico en mantenimiento industrial en INACAP.  </w:t>
      </w:r>
    </w:p>
    <w:p w:rsidR="00031749" w:rsidRDefault="00031749" w:rsidP="00E935A8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 de Pipeffiter en Refinería Con-Con.</w:t>
      </w:r>
    </w:p>
    <w:p w:rsidR="00031749" w:rsidRPr="00C81374" w:rsidRDefault="00031749" w:rsidP="00E935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Acreditado en plantas celulosas.  </w:t>
      </w:r>
    </w:p>
    <w:p w:rsidR="00031749" w:rsidRPr="00C81374" w:rsidRDefault="00031749" w:rsidP="007D3095">
      <w:pPr>
        <w:rPr>
          <w:b/>
          <w:sz w:val="28"/>
          <w:szCs w:val="28"/>
        </w:rPr>
      </w:pPr>
    </w:p>
    <w:p w:rsidR="00031749" w:rsidRPr="00C81374" w:rsidRDefault="00031749" w:rsidP="007D3095">
      <w:pPr>
        <w:rPr>
          <w:b/>
          <w:sz w:val="28"/>
          <w:szCs w:val="28"/>
        </w:rPr>
      </w:pPr>
    </w:p>
    <w:p w:rsidR="00031749" w:rsidRDefault="00031749" w:rsidP="00C81374">
      <w:pPr>
        <w:jc w:val="right"/>
        <w:rPr>
          <w:b/>
          <w:sz w:val="32"/>
          <w:szCs w:val="32"/>
          <w:u w:val="single"/>
        </w:rPr>
      </w:pPr>
    </w:p>
    <w:p w:rsidR="00031749" w:rsidRDefault="00031749" w:rsidP="00C81374">
      <w:pPr>
        <w:jc w:val="right"/>
        <w:rPr>
          <w:b/>
          <w:sz w:val="32"/>
          <w:szCs w:val="32"/>
          <w:u w:val="single"/>
        </w:rPr>
      </w:pPr>
    </w:p>
    <w:p w:rsidR="00031749" w:rsidRDefault="00031749" w:rsidP="00C81374">
      <w:pPr>
        <w:jc w:val="right"/>
        <w:rPr>
          <w:b/>
          <w:sz w:val="32"/>
          <w:szCs w:val="32"/>
          <w:u w:val="single"/>
        </w:rPr>
      </w:pPr>
    </w:p>
    <w:p w:rsidR="00031749" w:rsidRDefault="00031749" w:rsidP="00C81374">
      <w:pPr>
        <w:jc w:val="right"/>
        <w:rPr>
          <w:b/>
          <w:sz w:val="32"/>
          <w:szCs w:val="32"/>
          <w:u w:val="single"/>
        </w:rPr>
      </w:pPr>
    </w:p>
    <w:p w:rsidR="00031749" w:rsidRPr="00C81374" w:rsidRDefault="00031749" w:rsidP="00C81374">
      <w:pPr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Disponibilidad Inmediata.</w:t>
      </w:r>
      <w:bookmarkStart w:id="0" w:name="_GoBack"/>
      <w:bookmarkEnd w:id="0"/>
    </w:p>
    <w:p w:rsidR="00031749" w:rsidRPr="007D3095" w:rsidRDefault="00031749" w:rsidP="007D3095">
      <w:pPr>
        <w:rPr>
          <w:b/>
          <w:sz w:val="28"/>
          <w:szCs w:val="28"/>
        </w:rPr>
      </w:pPr>
    </w:p>
    <w:sectPr w:rsidR="00031749" w:rsidRPr="007D3095" w:rsidSect="00D918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21F4"/>
    <w:multiLevelType w:val="hybridMultilevel"/>
    <w:tmpl w:val="2ABA6928"/>
    <w:lvl w:ilvl="0" w:tplc="4BC2B4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095"/>
    <w:rsid w:val="000217D2"/>
    <w:rsid w:val="00031749"/>
    <w:rsid w:val="002C4B1B"/>
    <w:rsid w:val="003C24F6"/>
    <w:rsid w:val="007D3095"/>
    <w:rsid w:val="00872F0A"/>
    <w:rsid w:val="00B27EFA"/>
    <w:rsid w:val="00C81374"/>
    <w:rsid w:val="00D45E72"/>
    <w:rsid w:val="00D918A7"/>
    <w:rsid w:val="00D979BC"/>
    <w:rsid w:val="00E935A8"/>
    <w:rsid w:val="00EC396D"/>
    <w:rsid w:val="00ED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A7"/>
    <w:pPr>
      <w:spacing w:after="200" w:line="276" w:lineRule="auto"/>
    </w:pPr>
    <w:rPr>
      <w:lang w:val="es-C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935A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C2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ning__2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246</Words>
  <Characters>1353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digitalpro7</dc:creator>
  <cp:keywords/>
  <dc:description/>
  <cp:lastModifiedBy>Propietario</cp:lastModifiedBy>
  <cp:revision>2</cp:revision>
  <dcterms:created xsi:type="dcterms:W3CDTF">2014-04-08T02:09:00Z</dcterms:created>
  <dcterms:modified xsi:type="dcterms:W3CDTF">2014-04-08T02:09:00Z</dcterms:modified>
</cp:coreProperties>
</file>